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D0FE" w14:textId="77777777" w:rsidR="00B00D5F" w:rsidRDefault="00B00D5F" w:rsidP="008554C0">
      <w:pPr>
        <w:pStyle w:val="Heading2"/>
      </w:pPr>
    </w:p>
    <w:p w14:paraId="163E8EDF" w14:textId="77777777" w:rsidR="006A4397" w:rsidRDefault="00904C99" w:rsidP="008554C0">
      <w:pPr>
        <w:pStyle w:val="Heading2"/>
      </w:pPr>
      <w:r>
        <w:t xml:space="preserve"> </w:t>
      </w:r>
      <w:r w:rsidR="006A4397">
        <w:t xml:space="preserve"> </w:t>
      </w:r>
    </w:p>
    <w:p w14:paraId="78FBB861" w14:textId="77777777" w:rsidR="007D5836" w:rsidRPr="00554276" w:rsidRDefault="00B63B0B" w:rsidP="008554C0">
      <w:pPr>
        <w:pStyle w:val="Heading2"/>
      </w:pPr>
      <w:r>
        <w:t>IOLA VILLAGE LIBRARY</w:t>
      </w:r>
    </w:p>
    <w:p w14:paraId="6BDD6A5B" w14:textId="0D358A7F" w:rsidR="00554276" w:rsidRPr="004B5C09" w:rsidRDefault="00220A3C" w:rsidP="008554C0">
      <w:pPr>
        <w:pStyle w:val="Heading2"/>
      </w:pPr>
      <w:r>
        <w:t xml:space="preserve">February </w:t>
      </w:r>
      <w:r w:rsidR="00554276"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3E71A02B9E504AA3BA727DD7455F6B1E"/>
        </w:placeholder>
        <w:date w:fullDate="2026-02-25T00:00:00Z">
          <w:dateFormat w:val="MMMM d, yyyy"/>
          <w:lid w:val="en-US"/>
          <w:storeMappedDataAs w:val="dateTime"/>
          <w:calendar w:val="gregorian"/>
        </w:date>
      </w:sdtPr>
      <w:sdtContent>
        <w:p w14:paraId="28460E7C" w14:textId="0BDC258A" w:rsidR="00554276" w:rsidRPr="00A87891" w:rsidRDefault="00220A3C" w:rsidP="008554C0">
          <w:pPr>
            <w:pStyle w:val="Heading2"/>
          </w:pPr>
          <w:r>
            <w:t>February 2</w:t>
          </w:r>
          <w:r w:rsidR="00955C28">
            <w:t>5</w:t>
          </w:r>
          <w:r>
            <w:t>, 202</w:t>
          </w:r>
          <w:r w:rsidR="00955C28">
            <w:t>6</w:t>
          </w:r>
        </w:p>
      </w:sdtContent>
    </w:sdt>
    <w:p w14:paraId="22A67467" w14:textId="77777777" w:rsidR="007D7F11" w:rsidRPr="007D7F11" w:rsidRDefault="00276819" w:rsidP="00276819">
      <w:pPr>
        <w:pStyle w:val="Heading2"/>
      </w:pPr>
      <w:r>
        <w:t>I</w:t>
      </w:r>
      <w:r w:rsidR="007D7F11">
        <w:t>ola Village Library @ 4:15 PM</w:t>
      </w:r>
      <w:r w:rsidR="005B7B84">
        <w:t xml:space="preserve"> </w:t>
      </w:r>
    </w:p>
    <w:p w14:paraId="66CC6696" w14:textId="77777777" w:rsidR="00E95DBC" w:rsidRDefault="00E95DBC" w:rsidP="00E95DBC">
      <w:pPr>
        <w:pStyle w:val="Heading2"/>
        <w:ind w:left="0"/>
        <w:jc w:val="left"/>
      </w:pPr>
    </w:p>
    <w:p w14:paraId="4A887A28" w14:textId="77777777" w:rsidR="00E95DBC" w:rsidRDefault="00A4511E" w:rsidP="00E95DBC">
      <w:pPr>
        <w:pStyle w:val="Heading2"/>
        <w:ind w:left="0"/>
        <w:jc w:val="left"/>
      </w:pPr>
      <w:r w:rsidRPr="00A87891">
        <w:t xml:space="preserve">Roll </w:t>
      </w:r>
      <w:r w:rsidR="00D60923">
        <w:t>C</w:t>
      </w:r>
      <w:r w:rsidRPr="00A87891">
        <w:t>all</w:t>
      </w:r>
    </w:p>
    <w:p w14:paraId="70C33F6C" w14:textId="77777777" w:rsidR="00E95DBC" w:rsidRDefault="00E95DBC" w:rsidP="00E95DBC">
      <w:pPr>
        <w:pStyle w:val="Heading2"/>
        <w:ind w:left="0"/>
        <w:jc w:val="left"/>
      </w:pPr>
    </w:p>
    <w:p w14:paraId="0D650BD9" w14:textId="5FED5D63" w:rsidR="00962E31" w:rsidRDefault="0035394B" w:rsidP="00962E31">
      <w:pPr>
        <w:pStyle w:val="Heading2"/>
        <w:ind w:left="0"/>
        <w:jc w:val="left"/>
      </w:pPr>
      <w:r>
        <w:t>A</w:t>
      </w:r>
      <w:r w:rsidR="00895598">
        <w:t xml:space="preserve">pproval of </w:t>
      </w:r>
      <w:r w:rsidR="00220A3C">
        <w:t>January 202</w:t>
      </w:r>
      <w:r w:rsidR="00895598">
        <w:t>6</w:t>
      </w:r>
      <w:r w:rsidR="006202E4">
        <w:t xml:space="preserve"> </w:t>
      </w:r>
      <w:r w:rsidR="00B22E2F">
        <w:t>Minutes</w:t>
      </w:r>
    </w:p>
    <w:p w14:paraId="78842FD0" w14:textId="77777777" w:rsidR="00962E31" w:rsidRDefault="00962E31" w:rsidP="00962E31">
      <w:pPr>
        <w:pStyle w:val="Heading2"/>
        <w:ind w:left="0"/>
        <w:jc w:val="left"/>
      </w:pPr>
    </w:p>
    <w:p w14:paraId="022B304F" w14:textId="59F50286" w:rsidR="00210195" w:rsidRDefault="00B63B0B" w:rsidP="00210195">
      <w:pPr>
        <w:pStyle w:val="Heading2"/>
        <w:ind w:left="0"/>
        <w:jc w:val="left"/>
      </w:pPr>
      <w:r>
        <w:t xml:space="preserve">Approval </w:t>
      </w:r>
      <w:r w:rsidR="00895598">
        <w:t xml:space="preserve">of February </w:t>
      </w:r>
      <w:r>
        <w:t>Bills</w:t>
      </w:r>
    </w:p>
    <w:p w14:paraId="12F511A5" w14:textId="0FE2F219" w:rsidR="00895598" w:rsidRPr="00895598" w:rsidRDefault="00895598" w:rsidP="00895598">
      <w:pPr>
        <w:ind w:left="0"/>
      </w:pPr>
      <w:r>
        <w:t>Money Market Account</w:t>
      </w:r>
    </w:p>
    <w:p w14:paraId="0B8E1F96" w14:textId="77777777" w:rsidR="00A4511E" w:rsidRPr="00D465F4" w:rsidRDefault="00B63B0B" w:rsidP="00A87891">
      <w:pPr>
        <w:pStyle w:val="ListParagraph"/>
      </w:pPr>
      <w:r>
        <w:t>Librarians Report</w:t>
      </w:r>
    </w:p>
    <w:p w14:paraId="665E81AD" w14:textId="77777777" w:rsidR="00A87891" w:rsidRPr="00AE391E" w:rsidRDefault="00B63B0B" w:rsidP="00ED4FD6">
      <w:pPr>
        <w:pStyle w:val="ListNumber"/>
        <w:numPr>
          <w:ilvl w:val="0"/>
          <w:numId w:val="3"/>
        </w:numPr>
      </w:pPr>
      <w:r>
        <w:t>Circulation</w:t>
      </w:r>
      <w:r w:rsidR="005B7B0F">
        <w:t xml:space="preserve"> </w:t>
      </w:r>
    </w:p>
    <w:p w14:paraId="52A1AEED" w14:textId="77777777" w:rsidR="008E476B" w:rsidRDefault="00B63B0B" w:rsidP="00A87891">
      <w:pPr>
        <w:pStyle w:val="ListParagraph"/>
      </w:pPr>
      <w:r>
        <w:t>Old Business</w:t>
      </w:r>
    </w:p>
    <w:p w14:paraId="2B783419" w14:textId="677DC396" w:rsidR="00895598" w:rsidRDefault="00895598" w:rsidP="00895598">
      <w:pPr>
        <w:pStyle w:val="ListParagraph"/>
        <w:numPr>
          <w:ilvl w:val="0"/>
          <w:numId w:val="7"/>
        </w:numPr>
      </w:pPr>
      <w:r>
        <w:t>Office Shelving</w:t>
      </w:r>
    </w:p>
    <w:p w14:paraId="4F64F2BC" w14:textId="05FBE476" w:rsidR="00B118AD" w:rsidRDefault="00B63B0B" w:rsidP="00A87891">
      <w:pPr>
        <w:pStyle w:val="ListParagraph"/>
      </w:pPr>
      <w:r>
        <w:t>New Business</w:t>
      </w:r>
      <w:r w:rsidR="00CA27E2">
        <w:t xml:space="preserve"> </w:t>
      </w:r>
      <w:r w:rsidR="004A3778">
        <w:t xml:space="preserve"> </w:t>
      </w:r>
    </w:p>
    <w:p w14:paraId="6EC0F2E8" w14:textId="5B5B496D" w:rsidR="00B118AD" w:rsidRDefault="00220A3C" w:rsidP="00ED4FD6">
      <w:pPr>
        <w:pStyle w:val="ListParagraph"/>
        <w:numPr>
          <w:ilvl w:val="0"/>
          <w:numId w:val="5"/>
        </w:numPr>
      </w:pPr>
      <w:r>
        <w:t>202</w:t>
      </w:r>
      <w:r w:rsidR="00895598">
        <w:t>5</w:t>
      </w:r>
      <w:r>
        <w:t xml:space="preserve"> Annual Report</w:t>
      </w:r>
    </w:p>
    <w:p w14:paraId="7B339B99" w14:textId="77777777" w:rsidR="00B63B0B" w:rsidRPr="008D63F5" w:rsidRDefault="00CA27E2" w:rsidP="00A87891">
      <w:pPr>
        <w:pStyle w:val="ListParagraph"/>
      </w:pPr>
      <w:r w:rsidRPr="008D63F5">
        <w:t>A</w:t>
      </w:r>
      <w:r w:rsidR="00B63B0B" w:rsidRPr="008D63F5">
        <w:t>djournment</w:t>
      </w:r>
      <w:r w:rsidR="0089614A">
        <w:t xml:space="preserve"> </w:t>
      </w:r>
    </w:p>
    <w:p w14:paraId="05E53D63" w14:textId="77777777" w:rsidR="00845EC3" w:rsidRPr="00845EC3" w:rsidRDefault="006E1AE6" w:rsidP="00A87891">
      <w:pPr>
        <w:pStyle w:val="ListParagraph"/>
        <w:rPr>
          <w:color w:val="FF0000"/>
        </w:rPr>
      </w:pPr>
      <w:r>
        <w:rPr>
          <w:color w:val="FF0000"/>
        </w:rPr>
        <w:t xml:space="preserve"> </w:t>
      </w:r>
    </w:p>
    <w:sectPr w:rsidR="00845EC3" w:rsidRPr="00845EC3" w:rsidSect="009465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CD634D"/>
    <w:multiLevelType w:val="hybridMultilevel"/>
    <w:tmpl w:val="DA08F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462"/>
    <w:multiLevelType w:val="hybridMultilevel"/>
    <w:tmpl w:val="AE8A6C96"/>
    <w:lvl w:ilvl="0" w:tplc="C8F4E5DC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5C42ABA"/>
    <w:multiLevelType w:val="hybridMultilevel"/>
    <w:tmpl w:val="1B88B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E1ED3"/>
    <w:multiLevelType w:val="hybridMultilevel"/>
    <w:tmpl w:val="1F60F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33234">
    <w:abstractNumId w:val="5"/>
  </w:num>
  <w:num w:numId="2" w16cid:durableId="1705475930">
    <w:abstractNumId w:val="0"/>
  </w:num>
  <w:num w:numId="3" w16cid:durableId="563880564">
    <w:abstractNumId w:val="3"/>
  </w:num>
  <w:num w:numId="4" w16cid:durableId="405955098">
    <w:abstractNumId w:val="4"/>
  </w:num>
  <w:num w:numId="5" w16cid:durableId="957880638">
    <w:abstractNumId w:val="2"/>
  </w:num>
  <w:num w:numId="6" w16cid:durableId="2109034601">
    <w:abstractNumId w:val="6"/>
  </w:num>
  <w:num w:numId="7" w16cid:durableId="134731968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0B"/>
    <w:rsid w:val="00012AB3"/>
    <w:rsid w:val="00070FF8"/>
    <w:rsid w:val="000750B7"/>
    <w:rsid w:val="000824F7"/>
    <w:rsid w:val="000849BA"/>
    <w:rsid w:val="00095C05"/>
    <w:rsid w:val="000B43F3"/>
    <w:rsid w:val="000C1875"/>
    <w:rsid w:val="000D072F"/>
    <w:rsid w:val="000E1EF6"/>
    <w:rsid w:val="000E2FAD"/>
    <w:rsid w:val="000E3E92"/>
    <w:rsid w:val="00104CF3"/>
    <w:rsid w:val="00122246"/>
    <w:rsid w:val="001326BD"/>
    <w:rsid w:val="00140DAE"/>
    <w:rsid w:val="001423A6"/>
    <w:rsid w:val="0015180F"/>
    <w:rsid w:val="001778F6"/>
    <w:rsid w:val="00193653"/>
    <w:rsid w:val="001A6658"/>
    <w:rsid w:val="001B0427"/>
    <w:rsid w:val="0020435F"/>
    <w:rsid w:val="00206510"/>
    <w:rsid w:val="00210195"/>
    <w:rsid w:val="00211844"/>
    <w:rsid w:val="00220A3C"/>
    <w:rsid w:val="00237460"/>
    <w:rsid w:val="002406F9"/>
    <w:rsid w:val="00257E14"/>
    <w:rsid w:val="002761C5"/>
    <w:rsid w:val="00276819"/>
    <w:rsid w:val="002966F0"/>
    <w:rsid w:val="00297C1F"/>
    <w:rsid w:val="002A200B"/>
    <w:rsid w:val="002C3DE4"/>
    <w:rsid w:val="002D5F1E"/>
    <w:rsid w:val="002D6349"/>
    <w:rsid w:val="00301253"/>
    <w:rsid w:val="00304546"/>
    <w:rsid w:val="00306BC5"/>
    <w:rsid w:val="00337A32"/>
    <w:rsid w:val="00343371"/>
    <w:rsid w:val="00345578"/>
    <w:rsid w:val="0035394B"/>
    <w:rsid w:val="003574FD"/>
    <w:rsid w:val="00360B6E"/>
    <w:rsid w:val="0037537F"/>
    <w:rsid w:val="003765C4"/>
    <w:rsid w:val="003966A8"/>
    <w:rsid w:val="003B0F86"/>
    <w:rsid w:val="003C3448"/>
    <w:rsid w:val="003C5F10"/>
    <w:rsid w:val="003E0B06"/>
    <w:rsid w:val="003F2163"/>
    <w:rsid w:val="00410672"/>
    <w:rsid w:val="004119BE"/>
    <w:rsid w:val="00411F8B"/>
    <w:rsid w:val="00477352"/>
    <w:rsid w:val="00485CB4"/>
    <w:rsid w:val="004A3778"/>
    <w:rsid w:val="004B2FBD"/>
    <w:rsid w:val="004B5C09"/>
    <w:rsid w:val="004B781E"/>
    <w:rsid w:val="004E11A9"/>
    <w:rsid w:val="004E227E"/>
    <w:rsid w:val="004E4DE4"/>
    <w:rsid w:val="004E6CF5"/>
    <w:rsid w:val="00501480"/>
    <w:rsid w:val="00536DEC"/>
    <w:rsid w:val="00552AEF"/>
    <w:rsid w:val="00554276"/>
    <w:rsid w:val="005618E8"/>
    <w:rsid w:val="00562E40"/>
    <w:rsid w:val="005A44C7"/>
    <w:rsid w:val="005A7F14"/>
    <w:rsid w:val="005B1CD9"/>
    <w:rsid w:val="005B24A0"/>
    <w:rsid w:val="005B7B0F"/>
    <w:rsid w:val="005B7B84"/>
    <w:rsid w:val="005C41A9"/>
    <w:rsid w:val="005E65E7"/>
    <w:rsid w:val="005E7F77"/>
    <w:rsid w:val="00611DC2"/>
    <w:rsid w:val="00613AE7"/>
    <w:rsid w:val="00616B41"/>
    <w:rsid w:val="00616C37"/>
    <w:rsid w:val="006202E4"/>
    <w:rsid w:val="00620AE8"/>
    <w:rsid w:val="00634361"/>
    <w:rsid w:val="0064628C"/>
    <w:rsid w:val="00654BA9"/>
    <w:rsid w:val="00663E34"/>
    <w:rsid w:val="006735B5"/>
    <w:rsid w:val="00680296"/>
    <w:rsid w:val="0068195C"/>
    <w:rsid w:val="0068726C"/>
    <w:rsid w:val="006A4397"/>
    <w:rsid w:val="006C3011"/>
    <w:rsid w:val="006C6A41"/>
    <w:rsid w:val="006D0185"/>
    <w:rsid w:val="006D0EB9"/>
    <w:rsid w:val="006E1AE6"/>
    <w:rsid w:val="006F03D4"/>
    <w:rsid w:val="00701788"/>
    <w:rsid w:val="0070420D"/>
    <w:rsid w:val="007104FF"/>
    <w:rsid w:val="00717B64"/>
    <w:rsid w:val="00725125"/>
    <w:rsid w:val="00745819"/>
    <w:rsid w:val="0075214A"/>
    <w:rsid w:val="007617FB"/>
    <w:rsid w:val="00762204"/>
    <w:rsid w:val="00767442"/>
    <w:rsid w:val="00771C24"/>
    <w:rsid w:val="007856BD"/>
    <w:rsid w:val="00786E1F"/>
    <w:rsid w:val="00792A63"/>
    <w:rsid w:val="007930B3"/>
    <w:rsid w:val="007B0712"/>
    <w:rsid w:val="007B48F1"/>
    <w:rsid w:val="007D5836"/>
    <w:rsid w:val="007D7F11"/>
    <w:rsid w:val="008240DA"/>
    <w:rsid w:val="0083755C"/>
    <w:rsid w:val="008409BB"/>
    <w:rsid w:val="00845EC3"/>
    <w:rsid w:val="008538E5"/>
    <w:rsid w:val="008554C0"/>
    <w:rsid w:val="00867EA4"/>
    <w:rsid w:val="00885572"/>
    <w:rsid w:val="00895598"/>
    <w:rsid w:val="00895FB9"/>
    <w:rsid w:val="0089614A"/>
    <w:rsid w:val="008A3692"/>
    <w:rsid w:val="008B1536"/>
    <w:rsid w:val="008C384E"/>
    <w:rsid w:val="008C730D"/>
    <w:rsid w:val="008D63F5"/>
    <w:rsid w:val="008E0694"/>
    <w:rsid w:val="008E1B64"/>
    <w:rsid w:val="008E476B"/>
    <w:rsid w:val="008F1009"/>
    <w:rsid w:val="0090147B"/>
    <w:rsid w:val="00904C99"/>
    <w:rsid w:val="00933649"/>
    <w:rsid w:val="009352FC"/>
    <w:rsid w:val="0094658B"/>
    <w:rsid w:val="00955C28"/>
    <w:rsid w:val="00960CB2"/>
    <w:rsid w:val="00962E31"/>
    <w:rsid w:val="00966405"/>
    <w:rsid w:val="00981190"/>
    <w:rsid w:val="00990671"/>
    <w:rsid w:val="009921B8"/>
    <w:rsid w:val="00993B51"/>
    <w:rsid w:val="00996FBF"/>
    <w:rsid w:val="009D2155"/>
    <w:rsid w:val="00A05CE7"/>
    <w:rsid w:val="00A07662"/>
    <w:rsid w:val="00A31231"/>
    <w:rsid w:val="00A338AB"/>
    <w:rsid w:val="00A4511E"/>
    <w:rsid w:val="00A87891"/>
    <w:rsid w:val="00A96C9C"/>
    <w:rsid w:val="00AA23EA"/>
    <w:rsid w:val="00AA71AF"/>
    <w:rsid w:val="00AC0792"/>
    <w:rsid w:val="00AD56AA"/>
    <w:rsid w:val="00AD588A"/>
    <w:rsid w:val="00AE391E"/>
    <w:rsid w:val="00AF30BF"/>
    <w:rsid w:val="00B00D5F"/>
    <w:rsid w:val="00B118AD"/>
    <w:rsid w:val="00B13737"/>
    <w:rsid w:val="00B22E2F"/>
    <w:rsid w:val="00B435B5"/>
    <w:rsid w:val="00B5397D"/>
    <w:rsid w:val="00B54E66"/>
    <w:rsid w:val="00B63B0B"/>
    <w:rsid w:val="00B81449"/>
    <w:rsid w:val="00B91E33"/>
    <w:rsid w:val="00B95909"/>
    <w:rsid w:val="00BB480A"/>
    <w:rsid w:val="00BB542C"/>
    <w:rsid w:val="00BD5B40"/>
    <w:rsid w:val="00BE1A63"/>
    <w:rsid w:val="00BE4DFD"/>
    <w:rsid w:val="00C1587B"/>
    <w:rsid w:val="00C1643D"/>
    <w:rsid w:val="00C340B0"/>
    <w:rsid w:val="00C36A6C"/>
    <w:rsid w:val="00C523A6"/>
    <w:rsid w:val="00C537C4"/>
    <w:rsid w:val="00C62D33"/>
    <w:rsid w:val="00C709B2"/>
    <w:rsid w:val="00C8648F"/>
    <w:rsid w:val="00C87327"/>
    <w:rsid w:val="00C90364"/>
    <w:rsid w:val="00CA0AE7"/>
    <w:rsid w:val="00CA27E2"/>
    <w:rsid w:val="00CA32EC"/>
    <w:rsid w:val="00CB4DB0"/>
    <w:rsid w:val="00CC78AB"/>
    <w:rsid w:val="00CC7EC8"/>
    <w:rsid w:val="00CE00F1"/>
    <w:rsid w:val="00D31AB7"/>
    <w:rsid w:val="00D360A8"/>
    <w:rsid w:val="00D60923"/>
    <w:rsid w:val="00D86D07"/>
    <w:rsid w:val="00D87676"/>
    <w:rsid w:val="00DD0D56"/>
    <w:rsid w:val="00DD74FC"/>
    <w:rsid w:val="00DE632A"/>
    <w:rsid w:val="00DF5E6F"/>
    <w:rsid w:val="00E11109"/>
    <w:rsid w:val="00E460A2"/>
    <w:rsid w:val="00E666C9"/>
    <w:rsid w:val="00E9086E"/>
    <w:rsid w:val="00E95DBC"/>
    <w:rsid w:val="00EA277E"/>
    <w:rsid w:val="00EA40B9"/>
    <w:rsid w:val="00EA6E08"/>
    <w:rsid w:val="00EB3E18"/>
    <w:rsid w:val="00EC168E"/>
    <w:rsid w:val="00EC3076"/>
    <w:rsid w:val="00ED4FD6"/>
    <w:rsid w:val="00EE1183"/>
    <w:rsid w:val="00EE1AE9"/>
    <w:rsid w:val="00EE2BF8"/>
    <w:rsid w:val="00EE2DF7"/>
    <w:rsid w:val="00F01A6B"/>
    <w:rsid w:val="00F237A0"/>
    <w:rsid w:val="00F24E67"/>
    <w:rsid w:val="00F25AEF"/>
    <w:rsid w:val="00F27712"/>
    <w:rsid w:val="00F36BB7"/>
    <w:rsid w:val="00F41603"/>
    <w:rsid w:val="00F560A9"/>
    <w:rsid w:val="00F73DD2"/>
    <w:rsid w:val="00F83955"/>
    <w:rsid w:val="00F8397D"/>
    <w:rsid w:val="00F94C19"/>
    <w:rsid w:val="00FE140E"/>
    <w:rsid w:val="00FE2819"/>
    <w:rsid w:val="00FF1D4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19785F0B"/>
  <w15:docId w15:val="{E4576CD4-2411-4013-8C62-BB72078D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0D56"/>
    <w:rPr>
      <w:rFonts w:asciiTheme="minorHAnsi" w:eastAsiaTheme="minorHAnsi" w:hAnsiTheme="minorHAnsi" w:cstheme="minorBidi"/>
      <w:sz w:val="22"/>
      <w:szCs w:val="22"/>
    </w:rPr>
  </w:style>
  <w:style w:type="character" w:customStyle="1" w:styleId="formatted-value">
    <w:name w:val="formatted-value"/>
    <w:basedOn w:val="DefaultParagraphFont"/>
    <w:rsid w:val="00BE4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71A02B9E504AA3BA727DD7455F6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CC149-D9BE-4F3D-B0B6-77A8D174983E}"/>
      </w:docPartPr>
      <w:docPartBody>
        <w:p w:rsidR="00A84879" w:rsidRDefault="003451E0">
          <w:pPr>
            <w:pStyle w:val="3E71A02B9E504AA3BA727DD7455F6B1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E0"/>
    <w:rsid w:val="0000618E"/>
    <w:rsid w:val="000119AE"/>
    <w:rsid w:val="00032A7E"/>
    <w:rsid w:val="00050EB5"/>
    <w:rsid w:val="00066A7D"/>
    <w:rsid w:val="0008095E"/>
    <w:rsid w:val="000973A3"/>
    <w:rsid w:val="000A1580"/>
    <w:rsid w:val="00136C7F"/>
    <w:rsid w:val="00175B90"/>
    <w:rsid w:val="00183865"/>
    <w:rsid w:val="001A14E0"/>
    <w:rsid w:val="001A3F64"/>
    <w:rsid w:val="001C4D7E"/>
    <w:rsid w:val="001D2FA8"/>
    <w:rsid w:val="001D7FCC"/>
    <w:rsid w:val="001E32FB"/>
    <w:rsid w:val="002027CA"/>
    <w:rsid w:val="00213377"/>
    <w:rsid w:val="002373A3"/>
    <w:rsid w:val="00250EFE"/>
    <w:rsid w:val="0025681C"/>
    <w:rsid w:val="002A7665"/>
    <w:rsid w:val="002C4CF5"/>
    <w:rsid w:val="002C7D9C"/>
    <w:rsid w:val="00303F3B"/>
    <w:rsid w:val="00305691"/>
    <w:rsid w:val="003451E0"/>
    <w:rsid w:val="00370F19"/>
    <w:rsid w:val="00381C99"/>
    <w:rsid w:val="00390C1C"/>
    <w:rsid w:val="00397673"/>
    <w:rsid w:val="003B1306"/>
    <w:rsid w:val="003C5F10"/>
    <w:rsid w:val="003D1926"/>
    <w:rsid w:val="003F022D"/>
    <w:rsid w:val="00421E0B"/>
    <w:rsid w:val="00465DC9"/>
    <w:rsid w:val="00496D5E"/>
    <w:rsid w:val="00513E05"/>
    <w:rsid w:val="005749C4"/>
    <w:rsid w:val="00596B5C"/>
    <w:rsid w:val="005A3B18"/>
    <w:rsid w:val="005B5577"/>
    <w:rsid w:val="005E48CE"/>
    <w:rsid w:val="00601716"/>
    <w:rsid w:val="00621A6B"/>
    <w:rsid w:val="00632A20"/>
    <w:rsid w:val="00635F5F"/>
    <w:rsid w:val="006822AA"/>
    <w:rsid w:val="006C0618"/>
    <w:rsid w:val="006E1D1C"/>
    <w:rsid w:val="006F4C7E"/>
    <w:rsid w:val="00710F65"/>
    <w:rsid w:val="00750C97"/>
    <w:rsid w:val="00761B22"/>
    <w:rsid w:val="00766F9F"/>
    <w:rsid w:val="00772411"/>
    <w:rsid w:val="00774F52"/>
    <w:rsid w:val="007B2A89"/>
    <w:rsid w:val="007E003C"/>
    <w:rsid w:val="007E2245"/>
    <w:rsid w:val="00854EF4"/>
    <w:rsid w:val="00860885"/>
    <w:rsid w:val="008718CB"/>
    <w:rsid w:val="008C6F41"/>
    <w:rsid w:val="008D22BD"/>
    <w:rsid w:val="008E5000"/>
    <w:rsid w:val="00916604"/>
    <w:rsid w:val="00925BA0"/>
    <w:rsid w:val="009350EA"/>
    <w:rsid w:val="0095165A"/>
    <w:rsid w:val="009661C0"/>
    <w:rsid w:val="00973021"/>
    <w:rsid w:val="0099699F"/>
    <w:rsid w:val="009B6773"/>
    <w:rsid w:val="00A0303E"/>
    <w:rsid w:val="00A13E2A"/>
    <w:rsid w:val="00A408CC"/>
    <w:rsid w:val="00A673C9"/>
    <w:rsid w:val="00A74223"/>
    <w:rsid w:val="00A80523"/>
    <w:rsid w:val="00A84879"/>
    <w:rsid w:val="00AB187A"/>
    <w:rsid w:val="00AF691E"/>
    <w:rsid w:val="00B3394D"/>
    <w:rsid w:val="00B721E8"/>
    <w:rsid w:val="00BE47CA"/>
    <w:rsid w:val="00BF21A5"/>
    <w:rsid w:val="00C22BC8"/>
    <w:rsid w:val="00C3330A"/>
    <w:rsid w:val="00C359D6"/>
    <w:rsid w:val="00C55218"/>
    <w:rsid w:val="00C839E8"/>
    <w:rsid w:val="00C86F45"/>
    <w:rsid w:val="00C94ABA"/>
    <w:rsid w:val="00CD0111"/>
    <w:rsid w:val="00CF7013"/>
    <w:rsid w:val="00DA23AB"/>
    <w:rsid w:val="00DB16F2"/>
    <w:rsid w:val="00DB3438"/>
    <w:rsid w:val="00DB5FAE"/>
    <w:rsid w:val="00E105D7"/>
    <w:rsid w:val="00E10752"/>
    <w:rsid w:val="00E22E9A"/>
    <w:rsid w:val="00E53DAB"/>
    <w:rsid w:val="00EC3076"/>
    <w:rsid w:val="00F4424F"/>
    <w:rsid w:val="00F46F7D"/>
    <w:rsid w:val="00FA3A16"/>
    <w:rsid w:val="00FA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71A02B9E504AA3BA727DD7455F6B1E">
    <w:name w:val="3E71A02B9E504AA3BA727DD7455F6B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2BF322-E3CA-4165-9862-7CCD0FF039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agenda.dotx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subject/>
  <dc:creator>Staff</dc:creator>
  <cp:keywords/>
  <dc:description/>
  <cp:lastModifiedBy>Robyn Grove</cp:lastModifiedBy>
  <cp:revision>2</cp:revision>
  <cp:lastPrinted>2024-03-21T19:36:00Z</cp:lastPrinted>
  <dcterms:created xsi:type="dcterms:W3CDTF">2026-02-19T20:37:00Z</dcterms:created>
  <dcterms:modified xsi:type="dcterms:W3CDTF">2026-02-19T20:37:00Z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GrammarlyDocumentId">
    <vt:lpwstr>1799b9f0-1911-45e3-9e2f-4e8654686244</vt:lpwstr>
  </property>
</Properties>
</file>