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0D0FE" w14:textId="77777777" w:rsidR="00B00D5F" w:rsidRDefault="00B00D5F" w:rsidP="008554C0">
      <w:pPr>
        <w:pStyle w:val="Heading2"/>
      </w:pPr>
    </w:p>
    <w:p w14:paraId="163E8EDF" w14:textId="77777777" w:rsidR="006A4397" w:rsidRDefault="00904C99" w:rsidP="008554C0">
      <w:pPr>
        <w:pStyle w:val="Heading2"/>
      </w:pPr>
      <w:r>
        <w:t xml:space="preserve"> </w:t>
      </w:r>
      <w:r w:rsidR="006A4397">
        <w:t xml:space="preserve"> </w:t>
      </w:r>
    </w:p>
    <w:p w14:paraId="78FBB861" w14:textId="77777777" w:rsidR="007D5836" w:rsidRPr="00554276" w:rsidRDefault="00B63B0B" w:rsidP="008554C0">
      <w:pPr>
        <w:pStyle w:val="Heading2"/>
      </w:pPr>
      <w:r>
        <w:t>IOLA VILLAGE LIBRARY</w:t>
      </w:r>
    </w:p>
    <w:p w14:paraId="6BDD6A5B" w14:textId="52C5413E" w:rsidR="00554276" w:rsidRPr="004B5C09" w:rsidRDefault="00E6272A" w:rsidP="008554C0">
      <w:pPr>
        <w:pStyle w:val="Heading2"/>
      </w:pPr>
      <w:r>
        <w:t>July</w:t>
      </w:r>
      <w:r w:rsidR="00220A3C">
        <w:t xml:space="preserve"> </w:t>
      </w:r>
      <w:r w:rsidR="00554276" w:rsidRPr="004B5C09">
        <w:t xml:space="preserve">Meeting </w:t>
      </w:r>
      <w:r w:rsidR="00A4511E">
        <w:t>Agenda</w:t>
      </w:r>
    </w:p>
    <w:sdt>
      <w:sdtPr>
        <w:alias w:val="Date"/>
        <w:tag w:val="Date"/>
        <w:id w:val="810022583"/>
        <w:placeholder>
          <w:docPart w:val="3E71A02B9E504AA3BA727DD7455F6B1E"/>
        </w:placeholder>
        <w:date w:fullDate="2025-07-30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28460E7C" w14:textId="542EBBA3" w:rsidR="00554276" w:rsidRPr="00A87891" w:rsidRDefault="00E6272A" w:rsidP="008554C0">
          <w:pPr>
            <w:pStyle w:val="Heading2"/>
          </w:pPr>
          <w:r>
            <w:t>July 30</w:t>
          </w:r>
          <w:r w:rsidR="00A066EE">
            <w:t>, 2025</w:t>
          </w:r>
        </w:p>
      </w:sdtContent>
    </w:sdt>
    <w:p w14:paraId="22A67467" w14:textId="65375196" w:rsidR="007D7F11" w:rsidRPr="007D7F11" w:rsidRDefault="00276819" w:rsidP="00276819">
      <w:pPr>
        <w:pStyle w:val="Heading2"/>
      </w:pPr>
      <w:r>
        <w:t>I</w:t>
      </w:r>
      <w:r w:rsidR="007D7F11">
        <w:t xml:space="preserve">ola Village </w:t>
      </w:r>
      <w:r w:rsidR="00135E99">
        <w:t>Library</w:t>
      </w:r>
      <w:r w:rsidR="007D7F11">
        <w:t xml:space="preserve"> </w:t>
      </w:r>
      <w:r w:rsidR="00135E99">
        <w:t xml:space="preserve">- </w:t>
      </w:r>
      <w:r w:rsidR="007D7F11">
        <w:t>4:15 PM</w:t>
      </w:r>
      <w:r w:rsidR="005B7B84">
        <w:t xml:space="preserve"> </w:t>
      </w:r>
    </w:p>
    <w:p w14:paraId="66CC6696" w14:textId="77777777" w:rsidR="00E95DBC" w:rsidRDefault="00E95DBC" w:rsidP="00E95DBC">
      <w:pPr>
        <w:pStyle w:val="Heading2"/>
        <w:ind w:left="0"/>
        <w:jc w:val="left"/>
      </w:pPr>
    </w:p>
    <w:p w14:paraId="4A887A28" w14:textId="77777777" w:rsidR="00E95DBC" w:rsidRDefault="00A4511E" w:rsidP="00E95DBC">
      <w:pPr>
        <w:pStyle w:val="Heading2"/>
        <w:ind w:left="0"/>
        <w:jc w:val="left"/>
      </w:pPr>
      <w:r w:rsidRPr="00A87891">
        <w:t xml:space="preserve">Roll </w:t>
      </w:r>
      <w:r w:rsidR="00D60923">
        <w:t>C</w:t>
      </w:r>
      <w:r w:rsidRPr="00A87891">
        <w:t>all</w:t>
      </w:r>
    </w:p>
    <w:p w14:paraId="70C33F6C" w14:textId="77777777" w:rsidR="00E95DBC" w:rsidRDefault="00E95DBC" w:rsidP="00E95DBC">
      <w:pPr>
        <w:pStyle w:val="Heading2"/>
        <w:ind w:left="0"/>
        <w:jc w:val="left"/>
      </w:pPr>
    </w:p>
    <w:p w14:paraId="0D650BD9" w14:textId="34EC05EA" w:rsidR="00962E31" w:rsidRDefault="0035394B" w:rsidP="00962E31">
      <w:pPr>
        <w:pStyle w:val="Heading2"/>
        <w:ind w:left="0"/>
        <w:jc w:val="left"/>
      </w:pPr>
      <w:r>
        <w:t>Approval of</w:t>
      </w:r>
      <w:r w:rsidR="00C36A6C">
        <w:t xml:space="preserve"> </w:t>
      </w:r>
      <w:r w:rsidR="00E6272A">
        <w:t>June</w:t>
      </w:r>
      <w:r w:rsidR="00135E99">
        <w:t xml:space="preserve"> </w:t>
      </w:r>
      <w:r w:rsidR="00220A3C">
        <w:t>2025</w:t>
      </w:r>
      <w:r w:rsidR="006202E4">
        <w:t xml:space="preserve"> </w:t>
      </w:r>
      <w:r w:rsidR="00B22E2F">
        <w:t>Minutes</w:t>
      </w:r>
    </w:p>
    <w:p w14:paraId="78842FD0" w14:textId="77777777" w:rsidR="00962E31" w:rsidRDefault="00962E31" w:rsidP="00962E31">
      <w:pPr>
        <w:pStyle w:val="Heading2"/>
        <w:ind w:left="0"/>
        <w:jc w:val="left"/>
      </w:pPr>
    </w:p>
    <w:p w14:paraId="022B304F" w14:textId="77777777" w:rsidR="00210195" w:rsidRDefault="00B63B0B" w:rsidP="00210195">
      <w:pPr>
        <w:pStyle w:val="Heading2"/>
        <w:ind w:left="0"/>
        <w:jc w:val="left"/>
      </w:pPr>
      <w:r>
        <w:t>Approval of Bills</w:t>
      </w:r>
    </w:p>
    <w:p w14:paraId="4DE8EFFC" w14:textId="77777777" w:rsidR="00210195" w:rsidRDefault="00210195" w:rsidP="00210195">
      <w:pPr>
        <w:pStyle w:val="Heading2"/>
        <w:ind w:left="0"/>
        <w:jc w:val="left"/>
      </w:pPr>
    </w:p>
    <w:p w14:paraId="1F368E40" w14:textId="77777777" w:rsidR="00E6272A" w:rsidRDefault="00B22E2F" w:rsidP="00E6272A">
      <w:pPr>
        <w:pStyle w:val="Heading2"/>
        <w:ind w:left="0"/>
        <w:jc w:val="left"/>
        <w:rPr>
          <w:rStyle w:val="formatted-value"/>
        </w:rPr>
      </w:pPr>
      <w:r>
        <w:t>Regula</w:t>
      </w:r>
      <w:r w:rsidR="00220A3C">
        <w:t>r</w:t>
      </w:r>
      <w:r>
        <w:t xml:space="preserve"> Bill</w:t>
      </w:r>
      <w:r w:rsidR="00B63B0B">
        <w:t>s –</w:t>
      </w:r>
      <w:r w:rsidR="00544243">
        <w:rPr>
          <w:rStyle w:val="formatted-value"/>
        </w:rPr>
        <w:t xml:space="preserve"> </w:t>
      </w:r>
      <w:r w:rsidR="00E6272A">
        <w:rPr>
          <w:rStyle w:val="formatted-value"/>
        </w:rPr>
        <w:t>July</w:t>
      </w:r>
    </w:p>
    <w:p w14:paraId="7FAC05EA" w14:textId="77777777" w:rsidR="00E6272A" w:rsidRDefault="00E6272A" w:rsidP="00E6272A">
      <w:pPr>
        <w:pStyle w:val="Heading2"/>
        <w:ind w:left="0"/>
        <w:jc w:val="left"/>
        <w:rPr>
          <w:rStyle w:val="formatted-value"/>
        </w:rPr>
      </w:pPr>
    </w:p>
    <w:p w14:paraId="001B712B" w14:textId="77777777" w:rsidR="00E6272A" w:rsidRDefault="00E6272A" w:rsidP="00E6272A">
      <w:pPr>
        <w:pStyle w:val="Heading2"/>
        <w:ind w:left="0"/>
        <w:jc w:val="left"/>
      </w:pPr>
      <w:r>
        <w:t>Money Market Account – June/July</w:t>
      </w:r>
    </w:p>
    <w:p w14:paraId="6DCC8E27" w14:textId="77777777" w:rsidR="00E6272A" w:rsidRDefault="00E6272A" w:rsidP="00E6272A">
      <w:pPr>
        <w:pStyle w:val="Heading2"/>
        <w:ind w:left="0"/>
        <w:jc w:val="left"/>
      </w:pPr>
    </w:p>
    <w:p w14:paraId="0B8E1F96" w14:textId="37D126DC" w:rsidR="00A4511E" w:rsidRPr="00D465F4" w:rsidRDefault="00B63B0B" w:rsidP="00E6272A">
      <w:pPr>
        <w:pStyle w:val="Heading2"/>
        <w:ind w:left="0"/>
        <w:jc w:val="left"/>
      </w:pPr>
      <w:r>
        <w:t>Librarians Report</w:t>
      </w:r>
    </w:p>
    <w:p w14:paraId="665E81AD" w14:textId="77777777" w:rsidR="00A87891" w:rsidRPr="00AE391E" w:rsidRDefault="00B63B0B" w:rsidP="00ED4FD6">
      <w:pPr>
        <w:pStyle w:val="ListNumber"/>
        <w:numPr>
          <w:ilvl w:val="0"/>
          <w:numId w:val="3"/>
        </w:numPr>
      </w:pPr>
      <w:r>
        <w:t>Circulation</w:t>
      </w:r>
      <w:r w:rsidR="005B7B0F">
        <w:t xml:space="preserve"> </w:t>
      </w:r>
    </w:p>
    <w:p w14:paraId="52A1AEED" w14:textId="77777777" w:rsidR="008E476B" w:rsidRDefault="00B63B0B" w:rsidP="00A87891">
      <w:pPr>
        <w:pStyle w:val="ListParagraph"/>
      </w:pPr>
      <w:r>
        <w:t>Old Business</w:t>
      </w:r>
    </w:p>
    <w:p w14:paraId="37461A71" w14:textId="05C20568" w:rsidR="00220A3C" w:rsidRDefault="002D3578" w:rsidP="00544243">
      <w:pPr>
        <w:pStyle w:val="ListParagraph"/>
        <w:numPr>
          <w:ilvl w:val="0"/>
          <w:numId w:val="6"/>
        </w:numPr>
      </w:pPr>
      <w:r>
        <w:t>N/A</w:t>
      </w:r>
    </w:p>
    <w:p w14:paraId="4F64F2BC" w14:textId="77777777" w:rsidR="00B118AD" w:rsidRDefault="00B63B0B" w:rsidP="00A87891">
      <w:pPr>
        <w:pStyle w:val="ListParagraph"/>
      </w:pPr>
      <w:r>
        <w:t>New Business</w:t>
      </w:r>
      <w:r w:rsidR="00CA27E2">
        <w:t xml:space="preserve"> </w:t>
      </w:r>
      <w:r w:rsidR="004A3778">
        <w:t xml:space="preserve"> </w:t>
      </w:r>
    </w:p>
    <w:p w14:paraId="5835FD73" w14:textId="0BF848C3" w:rsidR="008062A4" w:rsidRDefault="008062A4" w:rsidP="008062A4">
      <w:pPr>
        <w:pStyle w:val="ListParagraph"/>
        <w:numPr>
          <w:ilvl w:val="0"/>
          <w:numId w:val="9"/>
        </w:numPr>
      </w:pPr>
      <w:r>
        <w:t>Membership Agreement</w:t>
      </w:r>
    </w:p>
    <w:p w14:paraId="7B339B99" w14:textId="77777777" w:rsidR="00B63B0B" w:rsidRPr="008D63F5" w:rsidRDefault="00CA27E2" w:rsidP="00A87891">
      <w:pPr>
        <w:pStyle w:val="ListParagraph"/>
      </w:pPr>
      <w:r w:rsidRPr="008D63F5">
        <w:t>A</w:t>
      </w:r>
      <w:r w:rsidR="00B63B0B" w:rsidRPr="008D63F5">
        <w:t>djournment</w:t>
      </w:r>
      <w:r w:rsidR="0089614A">
        <w:t xml:space="preserve"> </w:t>
      </w:r>
    </w:p>
    <w:p w14:paraId="05E53D63" w14:textId="77777777" w:rsidR="00845EC3" w:rsidRPr="00845EC3" w:rsidRDefault="006E1AE6" w:rsidP="00A87891">
      <w:pPr>
        <w:pStyle w:val="ListParagraph"/>
        <w:rPr>
          <w:color w:val="FF0000"/>
        </w:rPr>
      </w:pPr>
      <w:r>
        <w:rPr>
          <w:color w:val="FF0000"/>
        </w:rPr>
        <w:t xml:space="preserve"> </w:t>
      </w:r>
    </w:p>
    <w:sectPr w:rsidR="00845EC3" w:rsidRPr="00845EC3" w:rsidSect="009465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E690462"/>
    <w:multiLevelType w:val="hybridMultilevel"/>
    <w:tmpl w:val="AE8A6C96"/>
    <w:lvl w:ilvl="0" w:tplc="C8F4E5DC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A2145F4"/>
    <w:multiLevelType w:val="hybridMultilevel"/>
    <w:tmpl w:val="1DD03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07737"/>
    <w:multiLevelType w:val="hybridMultilevel"/>
    <w:tmpl w:val="03761E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42ABA"/>
    <w:multiLevelType w:val="hybridMultilevel"/>
    <w:tmpl w:val="1B88B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76BB2"/>
    <w:multiLevelType w:val="hybridMultilevel"/>
    <w:tmpl w:val="C16E0C0C"/>
    <w:lvl w:ilvl="0" w:tplc="F126D794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8" w15:restartNumberingAfterBreak="0">
    <w:nsid w:val="7E443CFA"/>
    <w:multiLevelType w:val="hybridMultilevel"/>
    <w:tmpl w:val="38847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033234">
    <w:abstractNumId w:val="6"/>
  </w:num>
  <w:num w:numId="2" w16cid:durableId="1705475930">
    <w:abstractNumId w:val="0"/>
  </w:num>
  <w:num w:numId="3" w16cid:durableId="563880564">
    <w:abstractNumId w:val="2"/>
  </w:num>
  <w:num w:numId="4" w16cid:durableId="405955098">
    <w:abstractNumId w:val="5"/>
  </w:num>
  <w:num w:numId="5" w16cid:durableId="957880638">
    <w:abstractNumId w:val="1"/>
  </w:num>
  <w:num w:numId="6" w16cid:durableId="288244616">
    <w:abstractNumId w:val="4"/>
  </w:num>
  <w:num w:numId="7" w16cid:durableId="1179782114">
    <w:abstractNumId w:val="3"/>
  </w:num>
  <w:num w:numId="8" w16cid:durableId="937257089">
    <w:abstractNumId w:val="7"/>
  </w:num>
  <w:num w:numId="9" w16cid:durableId="40888556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0B"/>
    <w:rsid w:val="00012AB3"/>
    <w:rsid w:val="00063F17"/>
    <w:rsid w:val="00070FF8"/>
    <w:rsid w:val="000750B7"/>
    <w:rsid w:val="000824F7"/>
    <w:rsid w:val="000849BA"/>
    <w:rsid w:val="00095C05"/>
    <w:rsid w:val="000B43F3"/>
    <w:rsid w:val="000C1875"/>
    <w:rsid w:val="000D072F"/>
    <w:rsid w:val="000E1EF6"/>
    <w:rsid w:val="000E2FAD"/>
    <w:rsid w:val="000E3E92"/>
    <w:rsid w:val="00104CF3"/>
    <w:rsid w:val="00110D63"/>
    <w:rsid w:val="00122246"/>
    <w:rsid w:val="001326BD"/>
    <w:rsid w:val="00135E99"/>
    <w:rsid w:val="00140DAE"/>
    <w:rsid w:val="001423A6"/>
    <w:rsid w:val="0015180F"/>
    <w:rsid w:val="00177440"/>
    <w:rsid w:val="001778F6"/>
    <w:rsid w:val="00193653"/>
    <w:rsid w:val="001A6658"/>
    <w:rsid w:val="001B0427"/>
    <w:rsid w:val="001D7BBC"/>
    <w:rsid w:val="0020435F"/>
    <w:rsid w:val="00206510"/>
    <w:rsid w:val="00210195"/>
    <w:rsid w:val="00211844"/>
    <w:rsid w:val="00220A3C"/>
    <w:rsid w:val="00237460"/>
    <w:rsid w:val="002406F9"/>
    <w:rsid w:val="00257E14"/>
    <w:rsid w:val="002761C5"/>
    <w:rsid w:val="00276819"/>
    <w:rsid w:val="002966F0"/>
    <w:rsid w:val="00297C1F"/>
    <w:rsid w:val="002A200B"/>
    <w:rsid w:val="002C3DE4"/>
    <w:rsid w:val="002D3578"/>
    <w:rsid w:val="002D5F1E"/>
    <w:rsid w:val="002D6349"/>
    <w:rsid w:val="00301253"/>
    <w:rsid w:val="00304546"/>
    <w:rsid w:val="00306BC5"/>
    <w:rsid w:val="00337A32"/>
    <w:rsid w:val="00343371"/>
    <w:rsid w:val="00345578"/>
    <w:rsid w:val="0035394B"/>
    <w:rsid w:val="003574FD"/>
    <w:rsid w:val="00360B6E"/>
    <w:rsid w:val="0037537F"/>
    <w:rsid w:val="003765C4"/>
    <w:rsid w:val="00393178"/>
    <w:rsid w:val="003966A8"/>
    <w:rsid w:val="003A2982"/>
    <w:rsid w:val="003B0F86"/>
    <w:rsid w:val="003C3448"/>
    <w:rsid w:val="003E0B06"/>
    <w:rsid w:val="003F2163"/>
    <w:rsid w:val="00410672"/>
    <w:rsid w:val="004119BE"/>
    <w:rsid w:val="00411F8B"/>
    <w:rsid w:val="0046244D"/>
    <w:rsid w:val="00474F91"/>
    <w:rsid w:val="00477352"/>
    <w:rsid w:val="00485CB4"/>
    <w:rsid w:val="004A3778"/>
    <w:rsid w:val="004B2FBD"/>
    <w:rsid w:val="004B5C09"/>
    <w:rsid w:val="004B781E"/>
    <w:rsid w:val="004C627E"/>
    <w:rsid w:val="004E11A9"/>
    <w:rsid w:val="004E227E"/>
    <w:rsid w:val="004E4DE4"/>
    <w:rsid w:val="004E6CF5"/>
    <w:rsid w:val="00501480"/>
    <w:rsid w:val="00536DEC"/>
    <w:rsid w:val="00544243"/>
    <w:rsid w:val="00552AEF"/>
    <w:rsid w:val="00554276"/>
    <w:rsid w:val="005618E8"/>
    <w:rsid w:val="00562E40"/>
    <w:rsid w:val="005A44C7"/>
    <w:rsid w:val="005A578E"/>
    <w:rsid w:val="005A7F14"/>
    <w:rsid w:val="005B1CD9"/>
    <w:rsid w:val="005B24A0"/>
    <w:rsid w:val="005B7B0F"/>
    <w:rsid w:val="005B7B84"/>
    <w:rsid w:val="005C41A9"/>
    <w:rsid w:val="005E65E7"/>
    <w:rsid w:val="005E7F77"/>
    <w:rsid w:val="00611DC2"/>
    <w:rsid w:val="00613AE7"/>
    <w:rsid w:val="00616B41"/>
    <w:rsid w:val="00616C37"/>
    <w:rsid w:val="006202A5"/>
    <w:rsid w:val="006202E4"/>
    <w:rsid w:val="00620AE8"/>
    <w:rsid w:val="00634361"/>
    <w:rsid w:val="0064628C"/>
    <w:rsid w:val="00654BA9"/>
    <w:rsid w:val="00663E34"/>
    <w:rsid w:val="006735B5"/>
    <w:rsid w:val="00680296"/>
    <w:rsid w:val="0068195C"/>
    <w:rsid w:val="0068726C"/>
    <w:rsid w:val="006A4397"/>
    <w:rsid w:val="006A62FB"/>
    <w:rsid w:val="006C3011"/>
    <w:rsid w:val="006C6A41"/>
    <w:rsid w:val="006D0185"/>
    <w:rsid w:val="006D0EB9"/>
    <w:rsid w:val="006E1AE6"/>
    <w:rsid w:val="006F03D4"/>
    <w:rsid w:val="00701788"/>
    <w:rsid w:val="0070420D"/>
    <w:rsid w:val="007104FF"/>
    <w:rsid w:val="00717B64"/>
    <w:rsid w:val="00725125"/>
    <w:rsid w:val="00726FD4"/>
    <w:rsid w:val="00745819"/>
    <w:rsid w:val="0075214A"/>
    <w:rsid w:val="007617FB"/>
    <w:rsid w:val="00762204"/>
    <w:rsid w:val="00766999"/>
    <w:rsid w:val="00767442"/>
    <w:rsid w:val="00771C24"/>
    <w:rsid w:val="007856BD"/>
    <w:rsid w:val="00786E1F"/>
    <w:rsid w:val="00792A63"/>
    <w:rsid w:val="007930B3"/>
    <w:rsid w:val="007B0712"/>
    <w:rsid w:val="007B48F1"/>
    <w:rsid w:val="007D5836"/>
    <w:rsid w:val="007D7F11"/>
    <w:rsid w:val="008062A4"/>
    <w:rsid w:val="008240DA"/>
    <w:rsid w:val="0083755C"/>
    <w:rsid w:val="008409BB"/>
    <w:rsid w:val="008420D8"/>
    <w:rsid w:val="00844D08"/>
    <w:rsid w:val="00845EC3"/>
    <w:rsid w:val="008538E5"/>
    <w:rsid w:val="008554C0"/>
    <w:rsid w:val="00867EA4"/>
    <w:rsid w:val="00885572"/>
    <w:rsid w:val="00895FB9"/>
    <w:rsid w:val="0089614A"/>
    <w:rsid w:val="008A3692"/>
    <w:rsid w:val="008B1536"/>
    <w:rsid w:val="008C384E"/>
    <w:rsid w:val="008C730D"/>
    <w:rsid w:val="008D63F5"/>
    <w:rsid w:val="008E0694"/>
    <w:rsid w:val="008E1B64"/>
    <w:rsid w:val="008E476B"/>
    <w:rsid w:val="008F1009"/>
    <w:rsid w:val="008F4CDF"/>
    <w:rsid w:val="0090147B"/>
    <w:rsid w:val="00904C99"/>
    <w:rsid w:val="00924D94"/>
    <w:rsid w:val="00933649"/>
    <w:rsid w:val="009352FC"/>
    <w:rsid w:val="0094658B"/>
    <w:rsid w:val="00960CB2"/>
    <w:rsid w:val="00962E31"/>
    <w:rsid w:val="00966405"/>
    <w:rsid w:val="00981190"/>
    <w:rsid w:val="00990671"/>
    <w:rsid w:val="009921B8"/>
    <w:rsid w:val="00993B51"/>
    <w:rsid w:val="00996FBF"/>
    <w:rsid w:val="009D2155"/>
    <w:rsid w:val="00A05CE7"/>
    <w:rsid w:val="00A066EE"/>
    <w:rsid w:val="00A07662"/>
    <w:rsid w:val="00A31231"/>
    <w:rsid w:val="00A338AB"/>
    <w:rsid w:val="00A4511E"/>
    <w:rsid w:val="00A87891"/>
    <w:rsid w:val="00A96C9C"/>
    <w:rsid w:val="00AA23EA"/>
    <w:rsid w:val="00AA71AF"/>
    <w:rsid w:val="00AC0792"/>
    <w:rsid w:val="00AD56AA"/>
    <w:rsid w:val="00AD588A"/>
    <w:rsid w:val="00AE391E"/>
    <w:rsid w:val="00AF30BF"/>
    <w:rsid w:val="00AF4609"/>
    <w:rsid w:val="00B00D5F"/>
    <w:rsid w:val="00B118AD"/>
    <w:rsid w:val="00B13737"/>
    <w:rsid w:val="00B22E2F"/>
    <w:rsid w:val="00B435B5"/>
    <w:rsid w:val="00B5397D"/>
    <w:rsid w:val="00B54E66"/>
    <w:rsid w:val="00B63B0B"/>
    <w:rsid w:val="00B81449"/>
    <w:rsid w:val="00B91E33"/>
    <w:rsid w:val="00B95909"/>
    <w:rsid w:val="00BB480A"/>
    <w:rsid w:val="00BB542C"/>
    <w:rsid w:val="00BD5B40"/>
    <w:rsid w:val="00BE1A63"/>
    <w:rsid w:val="00BE4DFD"/>
    <w:rsid w:val="00C1587B"/>
    <w:rsid w:val="00C1643D"/>
    <w:rsid w:val="00C340B0"/>
    <w:rsid w:val="00C36A6C"/>
    <w:rsid w:val="00C37BC0"/>
    <w:rsid w:val="00C523A6"/>
    <w:rsid w:val="00C537C4"/>
    <w:rsid w:val="00C62D33"/>
    <w:rsid w:val="00C709B2"/>
    <w:rsid w:val="00C8648F"/>
    <w:rsid w:val="00C87327"/>
    <w:rsid w:val="00C90364"/>
    <w:rsid w:val="00CA0AE7"/>
    <w:rsid w:val="00CA27E2"/>
    <w:rsid w:val="00CA32EC"/>
    <w:rsid w:val="00CB4DB0"/>
    <w:rsid w:val="00CC78AB"/>
    <w:rsid w:val="00CC7EC8"/>
    <w:rsid w:val="00CE00F1"/>
    <w:rsid w:val="00D11296"/>
    <w:rsid w:val="00D31AB7"/>
    <w:rsid w:val="00D360A8"/>
    <w:rsid w:val="00D56FF2"/>
    <w:rsid w:val="00D60923"/>
    <w:rsid w:val="00D86D07"/>
    <w:rsid w:val="00D87676"/>
    <w:rsid w:val="00DD0D56"/>
    <w:rsid w:val="00DD74FC"/>
    <w:rsid w:val="00DE632A"/>
    <w:rsid w:val="00DE697A"/>
    <w:rsid w:val="00DF5E6F"/>
    <w:rsid w:val="00E11109"/>
    <w:rsid w:val="00E34C7B"/>
    <w:rsid w:val="00E460A2"/>
    <w:rsid w:val="00E6272A"/>
    <w:rsid w:val="00E666C9"/>
    <w:rsid w:val="00E9086E"/>
    <w:rsid w:val="00E95DBC"/>
    <w:rsid w:val="00EA277E"/>
    <w:rsid w:val="00EA2BF3"/>
    <w:rsid w:val="00EA40B9"/>
    <w:rsid w:val="00EA6E08"/>
    <w:rsid w:val="00EB3E18"/>
    <w:rsid w:val="00EC168E"/>
    <w:rsid w:val="00EC3076"/>
    <w:rsid w:val="00ED4FD6"/>
    <w:rsid w:val="00EE1183"/>
    <w:rsid w:val="00EE1AE9"/>
    <w:rsid w:val="00EE2BF8"/>
    <w:rsid w:val="00EE2DF7"/>
    <w:rsid w:val="00F01A6B"/>
    <w:rsid w:val="00F237A0"/>
    <w:rsid w:val="00F24E67"/>
    <w:rsid w:val="00F25AEF"/>
    <w:rsid w:val="00F27712"/>
    <w:rsid w:val="00F36BB7"/>
    <w:rsid w:val="00F41603"/>
    <w:rsid w:val="00F560A9"/>
    <w:rsid w:val="00F73DD2"/>
    <w:rsid w:val="00F83955"/>
    <w:rsid w:val="00F8397D"/>
    <w:rsid w:val="00F94C19"/>
    <w:rsid w:val="00FE140E"/>
    <w:rsid w:val="00FE2819"/>
    <w:rsid w:val="00FF1D4D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19785F0B"/>
  <w15:docId w15:val="{E4576CD4-2411-4013-8C62-BB72078D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1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0D56"/>
    <w:rPr>
      <w:rFonts w:asciiTheme="minorHAnsi" w:eastAsiaTheme="minorHAnsi" w:hAnsiTheme="minorHAnsi" w:cstheme="minorBidi"/>
      <w:sz w:val="22"/>
      <w:szCs w:val="22"/>
    </w:rPr>
  </w:style>
  <w:style w:type="character" w:customStyle="1" w:styleId="formatted-value">
    <w:name w:val="formatted-value"/>
    <w:basedOn w:val="DefaultParagraphFont"/>
    <w:rsid w:val="00BE4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71A02B9E504AA3BA727DD7455F6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CC149-D9BE-4F3D-B0B6-77A8D174983E}"/>
      </w:docPartPr>
      <w:docPartBody>
        <w:p w:rsidR="00A84879" w:rsidRDefault="003451E0">
          <w:pPr>
            <w:pStyle w:val="3E71A02B9E504AA3BA727DD7455F6B1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E0"/>
    <w:rsid w:val="0000618E"/>
    <w:rsid w:val="000119AE"/>
    <w:rsid w:val="00032A7E"/>
    <w:rsid w:val="00050EB5"/>
    <w:rsid w:val="00066A7D"/>
    <w:rsid w:val="0008095E"/>
    <w:rsid w:val="000973A3"/>
    <w:rsid w:val="000A1580"/>
    <w:rsid w:val="00136C7F"/>
    <w:rsid w:val="00175B90"/>
    <w:rsid w:val="00183865"/>
    <w:rsid w:val="001A14E0"/>
    <w:rsid w:val="001A3F64"/>
    <w:rsid w:val="001C4D7E"/>
    <w:rsid w:val="001D2FA8"/>
    <w:rsid w:val="001D7BBC"/>
    <w:rsid w:val="001D7FCC"/>
    <w:rsid w:val="001E32FB"/>
    <w:rsid w:val="002027CA"/>
    <w:rsid w:val="00213377"/>
    <w:rsid w:val="002373A3"/>
    <w:rsid w:val="00250EFE"/>
    <w:rsid w:val="0025681C"/>
    <w:rsid w:val="00281696"/>
    <w:rsid w:val="002A7665"/>
    <w:rsid w:val="002B1470"/>
    <w:rsid w:val="002C4CF5"/>
    <w:rsid w:val="002C7D9C"/>
    <w:rsid w:val="002D1C8F"/>
    <w:rsid w:val="002E40B1"/>
    <w:rsid w:val="00303F3B"/>
    <w:rsid w:val="00305691"/>
    <w:rsid w:val="003451E0"/>
    <w:rsid w:val="00370F19"/>
    <w:rsid w:val="00381C99"/>
    <w:rsid w:val="00390C1C"/>
    <w:rsid w:val="00397673"/>
    <w:rsid w:val="003B1306"/>
    <w:rsid w:val="003D1926"/>
    <w:rsid w:val="003F022D"/>
    <w:rsid w:val="00413A53"/>
    <w:rsid w:val="00421E0B"/>
    <w:rsid w:val="004438D1"/>
    <w:rsid w:val="00465DC9"/>
    <w:rsid w:val="00474F91"/>
    <w:rsid w:val="00496D5E"/>
    <w:rsid w:val="004C627E"/>
    <w:rsid w:val="00513E05"/>
    <w:rsid w:val="005749C4"/>
    <w:rsid w:val="00596B5C"/>
    <w:rsid w:val="005A3B18"/>
    <w:rsid w:val="005B5577"/>
    <w:rsid w:val="005E48CE"/>
    <w:rsid w:val="00601716"/>
    <w:rsid w:val="006202A5"/>
    <w:rsid w:val="00621A6B"/>
    <w:rsid w:val="00632A20"/>
    <w:rsid w:val="00635F5F"/>
    <w:rsid w:val="006822AA"/>
    <w:rsid w:val="006A62FB"/>
    <w:rsid w:val="006B44ED"/>
    <w:rsid w:val="006C0618"/>
    <w:rsid w:val="006E1D1C"/>
    <w:rsid w:val="006F4C7E"/>
    <w:rsid w:val="00710F65"/>
    <w:rsid w:val="00726FD4"/>
    <w:rsid w:val="00750C97"/>
    <w:rsid w:val="00761B22"/>
    <w:rsid w:val="00766999"/>
    <w:rsid w:val="00766F9F"/>
    <w:rsid w:val="00772411"/>
    <w:rsid w:val="00774F52"/>
    <w:rsid w:val="007B2A89"/>
    <w:rsid w:val="007E2245"/>
    <w:rsid w:val="008420D8"/>
    <w:rsid w:val="00844D08"/>
    <w:rsid w:val="00854EF4"/>
    <w:rsid w:val="00860885"/>
    <w:rsid w:val="008718CB"/>
    <w:rsid w:val="008C6F41"/>
    <w:rsid w:val="008D22BD"/>
    <w:rsid w:val="008E5000"/>
    <w:rsid w:val="008F4CDF"/>
    <w:rsid w:val="00916604"/>
    <w:rsid w:val="00924D94"/>
    <w:rsid w:val="00925BA0"/>
    <w:rsid w:val="009350EA"/>
    <w:rsid w:val="0095165A"/>
    <w:rsid w:val="009661C0"/>
    <w:rsid w:val="00973021"/>
    <w:rsid w:val="0099699F"/>
    <w:rsid w:val="009B6773"/>
    <w:rsid w:val="00A0303E"/>
    <w:rsid w:val="00A13E2A"/>
    <w:rsid w:val="00A408CC"/>
    <w:rsid w:val="00A673C9"/>
    <w:rsid w:val="00A74223"/>
    <w:rsid w:val="00A80523"/>
    <w:rsid w:val="00A84879"/>
    <w:rsid w:val="00AB187A"/>
    <w:rsid w:val="00AF691E"/>
    <w:rsid w:val="00B3394D"/>
    <w:rsid w:val="00B721E8"/>
    <w:rsid w:val="00BE47CA"/>
    <w:rsid w:val="00BF21A5"/>
    <w:rsid w:val="00C22BC8"/>
    <w:rsid w:val="00C3330A"/>
    <w:rsid w:val="00C359D6"/>
    <w:rsid w:val="00C55218"/>
    <w:rsid w:val="00C839E8"/>
    <w:rsid w:val="00C86F45"/>
    <w:rsid w:val="00C94ABA"/>
    <w:rsid w:val="00CF7013"/>
    <w:rsid w:val="00DA23AB"/>
    <w:rsid w:val="00DB16F2"/>
    <w:rsid w:val="00DB3438"/>
    <w:rsid w:val="00DB5FAE"/>
    <w:rsid w:val="00DD0880"/>
    <w:rsid w:val="00E105D7"/>
    <w:rsid w:val="00E10752"/>
    <w:rsid w:val="00E22E9A"/>
    <w:rsid w:val="00E53DAB"/>
    <w:rsid w:val="00E8442A"/>
    <w:rsid w:val="00EC3076"/>
    <w:rsid w:val="00F4424F"/>
    <w:rsid w:val="00F46F7D"/>
    <w:rsid w:val="00FA3A16"/>
    <w:rsid w:val="00FA3D76"/>
    <w:rsid w:val="00F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71A02B9E504AA3BA727DD7455F6B1E">
    <w:name w:val="3E71A02B9E504AA3BA727DD7455F6B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BF322-E3CA-4165-9862-7CCD0FF0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0</TotalTime>
  <Pages>1</Pages>
  <Words>46</Words>
  <Characters>252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subject/>
  <dc:creator>Staff</dc:creator>
  <cp:keywords/>
  <dc:description/>
  <cp:lastModifiedBy>Robyn Grove</cp:lastModifiedBy>
  <cp:revision>2</cp:revision>
  <cp:lastPrinted>2025-04-23T15:51:00Z</cp:lastPrinted>
  <dcterms:created xsi:type="dcterms:W3CDTF">2025-09-26T14:27:00Z</dcterms:created>
  <dcterms:modified xsi:type="dcterms:W3CDTF">2025-09-26T14:27:00Z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GrammarlyDocumentId">
    <vt:lpwstr>fc2f78c5-84b3-42b2-8591-1cd714f8370c</vt:lpwstr>
  </property>
</Properties>
</file>